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90" w:rsidRPr="00DA51A5" w:rsidRDefault="00710590" w:rsidP="000D01B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DA51A5">
        <w:rPr>
          <w:rFonts w:ascii="Arial" w:hAnsi="Arial" w:cs="Arial"/>
          <w:b/>
          <w:sz w:val="20"/>
          <w:szCs w:val="20"/>
          <w:lang w:val="en-US"/>
        </w:rPr>
        <w:t>Tit</w:t>
      </w:r>
      <w:r w:rsidR="00DA51A5" w:rsidRPr="00DA51A5">
        <w:rPr>
          <w:rFonts w:ascii="Arial" w:hAnsi="Arial" w:cs="Arial"/>
          <w:b/>
          <w:sz w:val="20"/>
          <w:szCs w:val="20"/>
          <w:lang w:val="en-US"/>
        </w:rPr>
        <w:t>le:</w:t>
      </w:r>
    </w:p>
    <w:p w:rsidR="006154F1" w:rsidRPr="00DA51A5" w:rsidRDefault="006154F1" w:rsidP="000D01B9">
      <w:pPr>
        <w:spacing w:after="0" w:line="240" w:lineRule="auto"/>
        <w:rPr>
          <w:rFonts w:ascii="Arial" w:hAnsi="Arial" w:cs="Arial"/>
          <w:i/>
          <w:sz w:val="20"/>
          <w:szCs w:val="20"/>
          <w:lang w:val="en-US"/>
        </w:rPr>
      </w:pPr>
    </w:p>
    <w:p w:rsidR="000D01B9" w:rsidRPr="00DA51A5" w:rsidRDefault="000D01B9" w:rsidP="000D01B9">
      <w:pPr>
        <w:spacing w:after="0" w:line="240" w:lineRule="auto"/>
        <w:rPr>
          <w:rFonts w:ascii="Arial" w:hAnsi="Arial" w:cs="Arial"/>
          <w:i/>
          <w:sz w:val="20"/>
          <w:szCs w:val="20"/>
          <w:lang w:val="en-US"/>
        </w:rPr>
      </w:pPr>
    </w:p>
    <w:p w:rsidR="000D01B9" w:rsidRPr="00DA51A5" w:rsidRDefault="000D01B9" w:rsidP="000D01B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F0842" w:rsidRPr="000D01B9" w:rsidRDefault="00EF0842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de-DE"/>
        </w:rPr>
      </w:pPr>
      <w:r w:rsidRPr="00EF0842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de-DE"/>
        </w:rPr>
        <w:t>Introduction:</w:t>
      </w:r>
    </w:p>
    <w:p w:rsidR="00EF0842" w:rsidRPr="00DA51A5" w:rsidRDefault="00EF0842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val="en-US" w:eastAsia="de-DE"/>
        </w:rPr>
      </w:pPr>
    </w:p>
    <w:p w:rsidR="00DA51A5" w:rsidRPr="00DA51A5" w:rsidRDefault="00DA51A5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val="en-US" w:eastAsia="de-DE"/>
        </w:rPr>
      </w:pPr>
    </w:p>
    <w:p w:rsidR="00DA51A5" w:rsidRPr="00DA51A5" w:rsidRDefault="00DA51A5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val="en-US" w:eastAsia="de-DE"/>
        </w:rPr>
      </w:pPr>
    </w:p>
    <w:p w:rsidR="00DA51A5" w:rsidRPr="00DA51A5" w:rsidRDefault="00DA51A5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val="en-US" w:eastAsia="de-DE"/>
        </w:rPr>
      </w:pPr>
    </w:p>
    <w:p w:rsidR="00DA51A5" w:rsidRPr="00DA51A5" w:rsidRDefault="00DA51A5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val="en-US" w:eastAsia="de-DE"/>
        </w:rPr>
      </w:pPr>
    </w:p>
    <w:p w:rsidR="00DA51A5" w:rsidRPr="00DA51A5" w:rsidRDefault="00DA51A5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val="en-US" w:eastAsia="de-DE"/>
        </w:rPr>
      </w:pPr>
    </w:p>
    <w:p w:rsidR="00EF0842" w:rsidRPr="000D01B9" w:rsidRDefault="00EF0842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de-DE"/>
        </w:rPr>
      </w:pPr>
      <w:r w:rsidRPr="00EF0842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de-DE"/>
        </w:rPr>
        <w:t>Objectives:</w:t>
      </w:r>
      <w:r w:rsidRPr="00EF0842">
        <w:rPr>
          <w:rFonts w:ascii="Arial" w:eastAsia="Times New Roman" w:hAnsi="Arial" w:cs="Arial"/>
          <w:color w:val="333333"/>
          <w:sz w:val="20"/>
          <w:szCs w:val="20"/>
          <w:lang w:val="en-US" w:eastAsia="de-DE"/>
        </w:rPr>
        <w:t> </w:t>
      </w:r>
    </w:p>
    <w:p w:rsidR="00EF0842" w:rsidRPr="00DA51A5" w:rsidRDefault="00EF0842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de-DE"/>
        </w:rPr>
      </w:pPr>
    </w:p>
    <w:p w:rsidR="00DA51A5" w:rsidRPr="00DA51A5" w:rsidRDefault="00DA51A5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de-DE"/>
        </w:rPr>
      </w:pPr>
    </w:p>
    <w:p w:rsidR="00DA51A5" w:rsidRPr="00DA51A5" w:rsidRDefault="00DA51A5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de-DE"/>
        </w:rPr>
      </w:pPr>
    </w:p>
    <w:p w:rsidR="00DA51A5" w:rsidRPr="00DA51A5" w:rsidRDefault="00DA51A5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de-DE"/>
        </w:rPr>
      </w:pPr>
    </w:p>
    <w:p w:rsidR="00DA51A5" w:rsidRPr="00DA51A5" w:rsidRDefault="00DA51A5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de-DE"/>
        </w:rPr>
      </w:pPr>
    </w:p>
    <w:p w:rsidR="00DA51A5" w:rsidRPr="00DA51A5" w:rsidRDefault="00DA51A5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de-DE"/>
        </w:rPr>
      </w:pPr>
    </w:p>
    <w:p w:rsidR="00EF0842" w:rsidRPr="000D01B9" w:rsidRDefault="00EF0842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de-DE"/>
        </w:rPr>
      </w:pPr>
      <w:r w:rsidRPr="00EF0842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de-DE"/>
        </w:rPr>
        <w:t>Methods:</w:t>
      </w:r>
    </w:p>
    <w:p w:rsidR="00EF0842" w:rsidRPr="00DA51A5" w:rsidRDefault="00EF0842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val="en-US" w:eastAsia="de-DE"/>
        </w:rPr>
      </w:pPr>
    </w:p>
    <w:p w:rsidR="00DA51A5" w:rsidRPr="00DA51A5" w:rsidRDefault="00DA51A5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val="en-US" w:eastAsia="de-DE"/>
        </w:rPr>
      </w:pPr>
    </w:p>
    <w:p w:rsidR="00DA51A5" w:rsidRPr="00DA51A5" w:rsidRDefault="00DA51A5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val="en-US" w:eastAsia="de-DE"/>
        </w:rPr>
      </w:pPr>
    </w:p>
    <w:p w:rsidR="00DA51A5" w:rsidRPr="00DA51A5" w:rsidRDefault="00DA51A5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val="en-US" w:eastAsia="de-DE"/>
        </w:rPr>
      </w:pPr>
    </w:p>
    <w:p w:rsidR="00DA51A5" w:rsidRPr="00DA51A5" w:rsidRDefault="00DA51A5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val="en-US" w:eastAsia="de-DE"/>
        </w:rPr>
      </w:pPr>
    </w:p>
    <w:p w:rsidR="00DA51A5" w:rsidRPr="00DA51A5" w:rsidRDefault="00DA51A5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val="en-US" w:eastAsia="de-DE"/>
        </w:rPr>
      </w:pPr>
    </w:p>
    <w:p w:rsidR="00EF0842" w:rsidRPr="000D01B9" w:rsidRDefault="00EF0842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de-DE"/>
        </w:rPr>
      </w:pPr>
      <w:r w:rsidRPr="00EF0842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de-DE"/>
        </w:rPr>
        <w:t>Results:</w:t>
      </w:r>
    </w:p>
    <w:p w:rsidR="00EF0842" w:rsidRPr="00DA51A5" w:rsidRDefault="00EF0842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val="en-US" w:eastAsia="de-DE"/>
        </w:rPr>
      </w:pPr>
    </w:p>
    <w:p w:rsidR="00DA51A5" w:rsidRPr="00DA51A5" w:rsidRDefault="00DA51A5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val="en-US" w:eastAsia="de-DE"/>
        </w:rPr>
      </w:pPr>
    </w:p>
    <w:p w:rsidR="00DA51A5" w:rsidRPr="00DA51A5" w:rsidRDefault="00DA51A5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val="en-US" w:eastAsia="de-DE"/>
        </w:rPr>
      </w:pPr>
    </w:p>
    <w:p w:rsidR="00DA51A5" w:rsidRPr="00DA51A5" w:rsidRDefault="00DA51A5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val="en-US" w:eastAsia="de-DE"/>
        </w:rPr>
      </w:pPr>
    </w:p>
    <w:p w:rsidR="00DA51A5" w:rsidRPr="00DA51A5" w:rsidRDefault="00DA51A5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val="en-US" w:eastAsia="de-DE"/>
        </w:rPr>
      </w:pPr>
    </w:p>
    <w:p w:rsidR="000D01B9" w:rsidRPr="00DA51A5" w:rsidRDefault="000D01B9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val="en-US" w:eastAsia="de-DE"/>
        </w:rPr>
      </w:pPr>
    </w:p>
    <w:p w:rsidR="000D01B9" w:rsidRPr="000D01B9" w:rsidRDefault="00EF0842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de-DE"/>
        </w:rPr>
      </w:pPr>
      <w:r w:rsidRPr="00EF0842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de-DE"/>
        </w:rPr>
        <w:t>Conclusion</w:t>
      </w:r>
      <w:r w:rsidR="00DA51A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de-DE"/>
        </w:rPr>
        <w:t>:</w:t>
      </w:r>
      <w:bookmarkStart w:id="0" w:name="_GoBack"/>
      <w:bookmarkEnd w:id="0"/>
    </w:p>
    <w:p w:rsidR="000D01B9" w:rsidRDefault="000D01B9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val="en-US" w:eastAsia="de-DE"/>
        </w:rPr>
      </w:pPr>
    </w:p>
    <w:p w:rsidR="00DA51A5" w:rsidRDefault="00DA51A5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val="en-US" w:eastAsia="de-DE"/>
        </w:rPr>
      </w:pPr>
    </w:p>
    <w:p w:rsidR="00DA51A5" w:rsidRDefault="00DA51A5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val="en-US" w:eastAsia="de-DE"/>
        </w:rPr>
      </w:pPr>
    </w:p>
    <w:p w:rsidR="00DA51A5" w:rsidRPr="00DA51A5" w:rsidRDefault="00DA51A5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val="en-US" w:eastAsia="de-DE"/>
        </w:rPr>
      </w:pPr>
    </w:p>
    <w:p w:rsidR="000D01B9" w:rsidRPr="00DA51A5" w:rsidRDefault="000D01B9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val="en-US" w:eastAsia="de-DE"/>
        </w:rPr>
      </w:pPr>
    </w:p>
    <w:p w:rsidR="000D01B9" w:rsidRPr="00DA51A5" w:rsidRDefault="000D01B9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val="en-US" w:eastAsia="de-DE"/>
        </w:rPr>
      </w:pPr>
    </w:p>
    <w:p w:rsidR="00EF0842" w:rsidRPr="00EF0842" w:rsidRDefault="00EF0842" w:rsidP="000D01B9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de-DE"/>
        </w:rPr>
      </w:pPr>
      <w:r w:rsidRPr="00EF0842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de-DE"/>
        </w:rPr>
        <w:t>Patient Consent</w:t>
      </w:r>
    </w:p>
    <w:p w:rsidR="00EF0842" w:rsidRDefault="00DA51A5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en-US" w:eastAsia="de-DE"/>
        </w:rPr>
        <w:sym w:font="Wingdings" w:char="F0A8"/>
      </w:r>
      <w:r>
        <w:rPr>
          <w:rFonts w:ascii="Arial" w:eastAsia="Times New Roman" w:hAnsi="Arial" w:cs="Arial"/>
          <w:color w:val="333333"/>
          <w:sz w:val="20"/>
          <w:szCs w:val="20"/>
          <w:lang w:val="en-US" w:eastAsia="de-DE"/>
        </w:rPr>
        <w:t xml:space="preserve"> </w:t>
      </w:r>
      <w:r w:rsidR="00EF0842" w:rsidRPr="00EF0842">
        <w:rPr>
          <w:rFonts w:ascii="Arial" w:eastAsia="Times New Roman" w:hAnsi="Arial" w:cs="Arial"/>
          <w:color w:val="333333"/>
          <w:sz w:val="20"/>
          <w:szCs w:val="20"/>
          <w:lang w:val="en-US" w:eastAsia="de-DE"/>
        </w:rPr>
        <w:t>Yes, I received consent</w:t>
      </w:r>
    </w:p>
    <w:p w:rsidR="00DA51A5" w:rsidRPr="00DA51A5" w:rsidRDefault="00DA51A5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en-US" w:eastAsia="de-DE"/>
        </w:rPr>
        <w:sym w:font="Wingdings" w:char="F0A8"/>
      </w:r>
      <w:r>
        <w:rPr>
          <w:rFonts w:ascii="Arial" w:eastAsia="Times New Roman" w:hAnsi="Arial" w:cs="Arial"/>
          <w:color w:val="333333"/>
          <w:sz w:val="20"/>
          <w:szCs w:val="20"/>
          <w:lang w:val="en-US" w:eastAsia="de-DE"/>
        </w:rPr>
        <w:t xml:space="preserve"> </w:t>
      </w:r>
      <w:r w:rsidRPr="00DA51A5">
        <w:rPr>
          <w:rFonts w:ascii="Arial" w:eastAsia="Times New Roman" w:hAnsi="Arial" w:cs="Arial"/>
          <w:color w:val="333333"/>
          <w:sz w:val="20"/>
          <w:szCs w:val="20"/>
          <w:lang w:val="en-US" w:eastAsia="de-DE"/>
        </w:rPr>
        <w:t>Not applicable (there are no patient data)</w:t>
      </w:r>
    </w:p>
    <w:p w:rsidR="00DA51A5" w:rsidRPr="00DA51A5" w:rsidRDefault="00DA51A5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val="en-US" w:eastAsia="de-DE"/>
        </w:rPr>
      </w:pPr>
    </w:p>
    <w:p w:rsidR="00DA51A5" w:rsidRPr="00EF0842" w:rsidRDefault="00DA51A5" w:rsidP="00DA51A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de-DE"/>
        </w:rPr>
      </w:pPr>
      <w:r w:rsidRPr="00DA51A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de-DE"/>
        </w:rPr>
        <w:t>Funding</w:t>
      </w:r>
    </w:p>
    <w:p w:rsidR="00EF0842" w:rsidRPr="00DA51A5" w:rsidRDefault="00EF0842" w:rsidP="000D01B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:rsidR="000D01B9" w:rsidRPr="00DA51A5" w:rsidRDefault="000D01B9" w:rsidP="000D01B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:rsidR="00DA51A5" w:rsidRPr="00EF0842" w:rsidRDefault="00DA51A5" w:rsidP="000D01B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:rsidR="00EF0842" w:rsidRPr="00EF0842" w:rsidRDefault="00EF0842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de-DE"/>
        </w:rPr>
      </w:pPr>
      <w:r w:rsidRPr="00EF0842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de-DE"/>
        </w:rPr>
        <w:t>Disclosure of Interest</w:t>
      </w:r>
    </w:p>
    <w:p w:rsidR="000D01B9" w:rsidRPr="00DA51A5" w:rsidRDefault="000D01B9" w:rsidP="000D01B9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de-DE"/>
        </w:rPr>
      </w:pPr>
    </w:p>
    <w:p w:rsidR="00DA51A5" w:rsidRPr="00DA51A5" w:rsidRDefault="00DA51A5" w:rsidP="000D01B9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de-DE"/>
        </w:rPr>
      </w:pPr>
    </w:p>
    <w:p w:rsidR="00EF0842" w:rsidRPr="00EF0842" w:rsidRDefault="00EF0842" w:rsidP="000D01B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:rsidR="00EF0842" w:rsidRDefault="00EF0842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de-DE"/>
        </w:rPr>
      </w:pPr>
      <w:r w:rsidRPr="00EF0842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de-DE"/>
        </w:rPr>
        <w:t>References</w:t>
      </w:r>
    </w:p>
    <w:p w:rsidR="00DA51A5" w:rsidRDefault="00DA51A5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de-DE"/>
        </w:rPr>
      </w:pPr>
    </w:p>
    <w:p w:rsidR="00DA51A5" w:rsidRPr="000D01B9" w:rsidRDefault="00DA51A5" w:rsidP="000D01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de-DE"/>
        </w:rPr>
      </w:pPr>
    </w:p>
    <w:sectPr w:rsidR="00DA51A5" w:rsidRPr="000D01B9" w:rsidSect="002B5DE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0687D"/>
    <w:multiLevelType w:val="multilevel"/>
    <w:tmpl w:val="86B2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90"/>
    <w:rsid w:val="000D01B9"/>
    <w:rsid w:val="001B7B32"/>
    <w:rsid w:val="002B5DE8"/>
    <w:rsid w:val="004D1B33"/>
    <w:rsid w:val="00533498"/>
    <w:rsid w:val="006154F1"/>
    <w:rsid w:val="00710590"/>
    <w:rsid w:val="007A71D3"/>
    <w:rsid w:val="009F317A"/>
    <w:rsid w:val="00DA51A5"/>
    <w:rsid w:val="00E177CA"/>
    <w:rsid w:val="00E302F9"/>
    <w:rsid w:val="00EF0842"/>
    <w:rsid w:val="00F0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821C"/>
  <w15:chartTrackingRefBased/>
  <w15:docId w15:val="{C0128C10-55AE-4FC6-A855-6887DFCA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Formblatt_Abstracteinreichung.dotx</Template>
  <TotalTime>0</TotalTime>
  <Pages>1</Pages>
  <Words>32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Niewerth</dc:creator>
  <cp:keywords/>
  <dc:description/>
  <cp:lastModifiedBy>Martina Niewerth</cp:lastModifiedBy>
  <cp:revision>2</cp:revision>
  <dcterms:created xsi:type="dcterms:W3CDTF">2024-10-20T09:56:00Z</dcterms:created>
  <dcterms:modified xsi:type="dcterms:W3CDTF">2024-10-20T09:56:00Z</dcterms:modified>
</cp:coreProperties>
</file>